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C07"/>
    <w:multiLevelType w:val="hybridMultilevel"/>
    <w:tmpl w:val="B762A21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2D58"/>
    <w:multiLevelType w:val="hybridMultilevel"/>
    <w:tmpl w:val="FF748B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97D78"/>
    <w:multiLevelType w:val="hybridMultilevel"/>
    <w:tmpl w:val="B762A21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72DFC"/>
    <w:multiLevelType w:val="hybridMultilevel"/>
    <w:tmpl w:val="D63C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86"/>
    <w:rsid w:val="000741B1"/>
    <w:rsid w:val="00081B03"/>
    <w:rsid w:val="000B7FDC"/>
    <w:rsid w:val="000D3FB6"/>
    <w:rsid w:val="000F0DDE"/>
    <w:rsid w:val="000F37DC"/>
    <w:rsid w:val="00131F41"/>
    <w:rsid w:val="00140405"/>
    <w:rsid w:val="00143566"/>
    <w:rsid w:val="0018484E"/>
    <w:rsid w:val="00190AE9"/>
    <w:rsid w:val="001E798C"/>
    <w:rsid w:val="00200886"/>
    <w:rsid w:val="002035EC"/>
    <w:rsid w:val="00253149"/>
    <w:rsid w:val="00253561"/>
    <w:rsid w:val="00362015"/>
    <w:rsid w:val="003625B9"/>
    <w:rsid w:val="00384CB7"/>
    <w:rsid w:val="003855A7"/>
    <w:rsid w:val="00394614"/>
    <w:rsid w:val="003B263D"/>
    <w:rsid w:val="00407582"/>
    <w:rsid w:val="00420F4D"/>
    <w:rsid w:val="00421E08"/>
    <w:rsid w:val="00457A0F"/>
    <w:rsid w:val="004603CB"/>
    <w:rsid w:val="004B4605"/>
    <w:rsid w:val="004D2C18"/>
    <w:rsid w:val="004F608E"/>
    <w:rsid w:val="0051548D"/>
    <w:rsid w:val="0053561D"/>
    <w:rsid w:val="00552B9F"/>
    <w:rsid w:val="00566628"/>
    <w:rsid w:val="0059731A"/>
    <w:rsid w:val="005979F6"/>
    <w:rsid w:val="005B2689"/>
    <w:rsid w:val="005D1541"/>
    <w:rsid w:val="006024B4"/>
    <w:rsid w:val="00621723"/>
    <w:rsid w:val="00623A69"/>
    <w:rsid w:val="006419A7"/>
    <w:rsid w:val="00671F5A"/>
    <w:rsid w:val="0067703E"/>
    <w:rsid w:val="00681FD4"/>
    <w:rsid w:val="006F37F1"/>
    <w:rsid w:val="00705B19"/>
    <w:rsid w:val="007453D6"/>
    <w:rsid w:val="00785899"/>
    <w:rsid w:val="007C479E"/>
    <w:rsid w:val="007E1EB0"/>
    <w:rsid w:val="007E6241"/>
    <w:rsid w:val="007E7EE5"/>
    <w:rsid w:val="008930B2"/>
    <w:rsid w:val="008A3BDE"/>
    <w:rsid w:val="008B7252"/>
    <w:rsid w:val="0096007E"/>
    <w:rsid w:val="00966930"/>
    <w:rsid w:val="009A09D3"/>
    <w:rsid w:val="00A056E1"/>
    <w:rsid w:val="00A237D1"/>
    <w:rsid w:val="00A3750F"/>
    <w:rsid w:val="00A904CE"/>
    <w:rsid w:val="00AA6A78"/>
    <w:rsid w:val="00AB7D2F"/>
    <w:rsid w:val="00B312BA"/>
    <w:rsid w:val="00B54370"/>
    <w:rsid w:val="00B57BBE"/>
    <w:rsid w:val="00B70C4D"/>
    <w:rsid w:val="00BB0245"/>
    <w:rsid w:val="00BB42CB"/>
    <w:rsid w:val="00BE1FAD"/>
    <w:rsid w:val="00C1480F"/>
    <w:rsid w:val="00C20C60"/>
    <w:rsid w:val="00C548CA"/>
    <w:rsid w:val="00C5504A"/>
    <w:rsid w:val="00C556BB"/>
    <w:rsid w:val="00C754A8"/>
    <w:rsid w:val="00CF618C"/>
    <w:rsid w:val="00D220AA"/>
    <w:rsid w:val="00D64843"/>
    <w:rsid w:val="00D834BF"/>
    <w:rsid w:val="00DE6823"/>
    <w:rsid w:val="00DE71DE"/>
    <w:rsid w:val="00DF7AB1"/>
    <w:rsid w:val="00E15A9E"/>
    <w:rsid w:val="00E44CAA"/>
    <w:rsid w:val="00E93557"/>
    <w:rsid w:val="00ED5BE7"/>
    <w:rsid w:val="00EE6707"/>
    <w:rsid w:val="00EF5C6B"/>
    <w:rsid w:val="00F128F1"/>
    <w:rsid w:val="00F67821"/>
    <w:rsid w:val="00FB0082"/>
    <w:rsid w:val="00F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B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26A0-D480-4A3E-A519-E9646740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C59713D6</Template>
  <TotalTime>0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Enk</dc:creator>
  <cp:lastModifiedBy>Buschmann, Carmen</cp:lastModifiedBy>
  <cp:revision>10</cp:revision>
  <cp:lastPrinted>2021-06-14T07:28:00Z</cp:lastPrinted>
  <dcterms:created xsi:type="dcterms:W3CDTF">2021-05-12T07:09:00Z</dcterms:created>
  <dcterms:modified xsi:type="dcterms:W3CDTF">2021-06-14T11:17:00Z</dcterms:modified>
</cp:coreProperties>
</file>