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C07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2D58"/>
    <w:multiLevelType w:val="hybridMultilevel"/>
    <w:tmpl w:val="FF748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7D78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72DFC"/>
    <w:multiLevelType w:val="hybridMultilevel"/>
    <w:tmpl w:val="D63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86"/>
    <w:rsid w:val="00006501"/>
    <w:rsid w:val="00021706"/>
    <w:rsid w:val="00064F8E"/>
    <w:rsid w:val="000741B1"/>
    <w:rsid w:val="00081B03"/>
    <w:rsid w:val="000B7FDC"/>
    <w:rsid w:val="000D3FB6"/>
    <w:rsid w:val="000E37B5"/>
    <w:rsid w:val="000F0DDE"/>
    <w:rsid w:val="000F37DC"/>
    <w:rsid w:val="00103B03"/>
    <w:rsid w:val="001071A1"/>
    <w:rsid w:val="001107E6"/>
    <w:rsid w:val="00131F41"/>
    <w:rsid w:val="00140405"/>
    <w:rsid w:val="00143566"/>
    <w:rsid w:val="0018484E"/>
    <w:rsid w:val="00190AE9"/>
    <w:rsid w:val="001A53F8"/>
    <w:rsid w:val="001E798C"/>
    <w:rsid w:val="00200886"/>
    <w:rsid w:val="002035EC"/>
    <w:rsid w:val="00245FEC"/>
    <w:rsid w:val="00253149"/>
    <w:rsid w:val="00253561"/>
    <w:rsid w:val="00267221"/>
    <w:rsid w:val="002A00AC"/>
    <w:rsid w:val="002C26B9"/>
    <w:rsid w:val="003101C3"/>
    <w:rsid w:val="003227C3"/>
    <w:rsid w:val="00340FC6"/>
    <w:rsid w:val="00362015"/>
    <w:rsid w:val="003625B9"/>
    <w:rsid w:val="00384CB7"/>
    <w:rsid w:val="00384F28"/>
    <w:rsid w:val="003855A7"/>
    <w:rsid w:val="00394614"/>
    <w:rsid w:val="00394E1D"/>
    <w:rsid w:val="003F3682"/>
    <w:rsid w:val="00401DBC"/>
    <w:rsid w:val="00407582"/>
    <w:rsid w:val="00420F4D"/>
    <w:rsid w:val="00421E08"/>
    <w:rsid w:val="00433BFE"/>
    <w:rsid w:val="00457A0F"/>
    <w:rsid w:val="004603CB"/>
    <w:rsid w:val="004736E6"/>
    <w:rsid w:val="00485ADE"/>
    <w:rsid w:val="004D2C18"/>
    <w:rsid w:val="004F608E"/>
    <w:rsid w:val="0051548D"/>
    <w:rsid w:val="00517160"/>
    <w:rsid w:val="0053561D"/>
    <w:rsid w:val="00542BC4"/>
    <w:rsid w:val="00552B9F"/>
    <w:rsid w:val="00566628"/>
    <w:rsid w:val="0059731A"/>
    <w:rsid w:val="005979F6"/>
    <w:rsid w:val="005B2689"/>
    <w:rsid w:val="005D1541"/>
    <w:rsid w:val="005D4E11"/>
    <w:rsid w:val="00621723"/>
    <w:rsid w:val="00623A69"/>
    <w:rsid w:val="00671F5A"/>
    <w:rsid w:val="0067703E"/>
    <w:rsid w:val="00681FD4"/>
    <w:rsid w:val="006D6802"/>
    <w:rsid w:val="006F2117"/>
    <w:rsid w:val="006F37F1"/>
    <w:rsid w:val="00705B19"/>
    <w:rsid w:val="00717961"/>
    <w:rsid w:val="007453D6"/>
    <w:rsid w:val="00753566"/>
    <w:rsid w:val="007607F3"/>
    <w:rsid w:val="00772252"/>
    <w:rsid w:val="007C479E"/>
    <w:rsid w:val="007D2D96"/>
    <w:rsid w:val="007E1EB0"/>
    <w:rsid w:val="007E6241"/>
    <w:rsid w:val="007E7EE5"/>
    <w:rsid w:val="00865147"/>
    <w:rsid w:val="008930B2"/>
    <w:rsid w:val="008A3BDE"/>
    <w:rsid w:val="008A6C9B"/>
    <w:rsid w:val="008B1902"/>
    <w:rsid w:val="008B7252"/>
    <w:rsid w:val="008C4EA1"/>
    <w:rsid w:val="008E024E"/>
    <w:rsid w:val="009337DD"/>
    <w:rsid w:val="0096007E"/>
    <w:rsid w:val="00966930"/>
    <w:rsid w:val="00A056E1"/>
    <w:rsid w:val="00A237D1"/>
    <w:rsid w:val="00A3750F"/>
    <w:rsid w:val="00A4383B"/>
    <w:rsid w:val="00AA6A78"/>
    <w:rsid w:val="00AB7D2F"/>
    <w:rsid w:val="00B30CF4"/>
    <w:rsid w:val="00B312BA"/>
    <w:rsid w:val="00B70C4D"/>
    <w:rsid w:val="00BB0245"/>
    <w:rsid w:val="00BD3052"/>
    <w:rsid w:val="00BE1FAD"/>
    <w:rsid w:val="00C1480F"/>
    <w:rsid w:val="00C20C60"/>
    <w:rsid w:val="00C518F9"/>
    <w:rsid w:val="00C548CA"/>
    <w:rsid w:val="00C5504A"/>
    <w:rsid w:val="00C55D5F"/>
    <w:rsid w:val="00C754A8"/>
    <w:rsid w:val="00C77B48"/>
    <w:rsid w:val="00C97C36"/>
    <w:rsid w:val="00CD033B"/>
    <w:rsid w:val="00CD643A"/>
    <w:rsid w:val="00CF618C"/>
    <w:rsid w:val="00D220AA"/>
    <w:rsid w:val="00D64843"/>
    <w:rsid w:val="00D834BF"/>
    <w:rsid w:val="00DC517D"/>
    <w:rsid w:val="00DD71D7"/>
    <w:rsid w:val="00DE71DE"/>
    <w:rsid w:val="00DF7AB1"/>
    <w:rsid w:val="00E0249A"/>
    <w:rsid w:val="00E15A9E"/>
    <w:rsid w:val="00E44CAA"/>
    <w:rsid w:val="00E63F97"/>
    <w:rsid w:val="00E70608"/>
    <w:rsid w:val="00E80841"/>
    <w:rsid w:val="00E93557"/>
    <w:rsid w:val="00ED08FB"/>
    <w:rsid w:val="00ED5BE7"/>
    <w:rsid w:val="00EE6707"/>
    <w:rsid w:val="00EF5C6B"/>
    <w:rsid w:val="00F128F1"/>
    <w:rsid w:val="00F67821"/>
    <w:rsid w:val="00F75876"/>
    <w:rsid w:val="00FB0082"/>
    <w:rsid w:val="00FB341B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B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34AE-90DE-4C58-A801-EA966662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189EC2D3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Enk</dc:creator>
  <cp:lastModifiedBy>Buschmann, Carmen</cp:lastModifiedBy>
  <cp:revision>8</cp:revision>
  <cp:lastPrinted>2018-04-25T07:11:00Z</cp:lastPrinted>
  <dcterms:created xsi:type="dcterms:W3CDTF">2021-01-05T08:11:00Z</dcterms:created>
  <dcterms:modified xsi:type="dcterms:W3CDTF">2021-01-11T10:34:00Z</dcterms:modified>
</cp:coreProperties>
</file>